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8A72" w14:textId="65D11FE6" w:rsidR="0079058C" w:rsidRDefault="0079058C" w:rsidP="00AA1380">
      <w:pPr>
        <w:pStyle w:val="Title"/>
      </w:pPr>
      <w:r>
        <w:rPr>
          <w:noProof/>
        </w:rPr>
        <w:drawing>
          <wp:inline distT="0" distB="0" distL="0" distR="0" wp14:anchorId="22C1A34E" wp14:editId="5F430B3C">
            <wp:extent cx="1668443" cy="715645"/>
            <wp:effectExtent l="0" t="0" r="8255" b="8255"/>
            <wp:docPr id="1" name="Picture 1" descr="LCC Logo" title="L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C-logo-col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881" cy="71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54210" w14:textId="0308B709" w:rsidR="00215FB1" w:rsidRPr="00AA1380" w:rsidRDefault="00365338" w:rsidP="00AA1380">
      <w:pPr>
        <w:pStyle w:val="Title"/>
      </w:pPr>
      <w:r>
        <w:t>minutes</w:t>
      </w:r>
    </w:p>
    <w:p w14:paraId="0ED42D11" w14:textId="77777777" w:rsidR="00215FB1" w:rsidRPr="00D274EE" w:rsidRDefault="005B59AC" w:rsidP="00C37F7F">
      <w:pPr>
        <w:pStyle w:val="Heading1"/>
      </w:pPr>
      <w:r>
        <w:t>Budget Committee</w:t>
      </w:r>
    </w:p>
    <w:p w14:paraId="7CD1A310" w14:textId="51A363F8" w:rsidR="00662A26" w:rsidRDefault="00C35401" w:rsidP="0084027D">
      <w:r>
        <w:t xml:space="preserve">Friday, </w:t>
      </w:r>
      <w:r w:rsidR="00640AF6">
        <w:t>February 10</w:t>
      </w:r>
      <w:r w:rsidR="00AF2FB3">
        <w:t>, 2023</w:t>
      </w:r>
    </w:p>
    <w:p w14:paraId="11699E5E" w14:textId="48BC204D" w:rsidR="00215FB1" w:rsidRPr="00E73D3F" w:rsidRDefault="003272F4" w:rsidP="0084027D">
      <w:r>
        <w:t>8:1</w:t>
      </w:r>
      <w:r w:rsidR="005B35DA">
        <w:t>0</w:t>
      </w:r>
      <w:r w:rsidR="008E113F" w:rsidRPr="00983BB6">
        <w:t>-9:</w:t>
      </w:r>
      <w:r w:rsidR="008E113F">
        <w:t>00</w:t>
      </w:r>
      <w:r w:rsidR="005314E1">
        <w:t xml:space="preserve"> AM</w:t>
      </w:r>
    </w:p>
    <w:p w14:paraId="1BED31E0" w14:textId="77777777" w:rsidR="00215FB1" w:rsidRDefault="00215FB1" w:rsidP="00C37F7F"/>
    <w:p w14:paraId="759F1AEA" w14:textId="2E3F5B7D" w:rsidR="00285385" w:rsidRDefault="00365338" w:rsidP="009101B4">
      <w:pPr>
        <w:pStyle w:val="ListParagraph"/>
        <w:ind w:left="0"/>
        <w:rPr>
          <w:b/>
        </w:rPr>
      </w:pPr>
      <w:r>
        <w:rPr>
          <w:b/>
        </w:rPr>
        <w:t xml:space="preserve">Present: Alexandra Beard, </w:t>
      </w:r>
      <w:r w:rsidR="00E053D5">
        <w:rPr>
          <w:b/>
        </w:rPr>
        <w:t xml:space="preserve">Nancy Dietrich, </w:t>
      </w:r>
      <w:r w:rsidR="00AF2FB3">
        <w:rPr>
          <w:b/>
        </w:rPr>
        <w:t xml:space="preserve">Gerard Haddad, </w:t>
      </w:r>
      <w:r w:rsidR="00640AF6">
        <w:rPr>
          <w:b/>
        </w:rPr>
        <w:t xml:space="preserve">Andrea Hoagland, </w:t>
      </w:r>
      <w:r>
        <w:rPr>
          <w:b/>
        </w:rPr>
        <w:t xml:space="preserve">Jean Ramirez, </w:t>
      </w:r>
      <w:r w:rsidR="00AF2FB3">
        <w:rPr>
          <w:b/>
        </w:rPr>
        <w:t xml:space="preserve">Kabeer Ahammad Sahib, </w:t>
      </w:r>
      <w:r>
        <w:rPr>
          <w:b/>
        </w:rPr>
        <w:t>Denise Warner</w:t>
      </w:r>
      <w:r w:rsidR="00640AF6">
        <w:rPr>
          <w:b/>
        </w:rPr>
        <w:t>, Rick Williams</w:t>
      </w:r>
    </w:p>
    <w:p w14:paraId="73D87A37" w14:textId="77777777" w:rsidR="00365338" w:rsidRPr="004F1922" w:rsidRDefault="00365338" w:rsidP="009101B4">
      <w:pPr>
        <w:pStyle w:val="ListParagraph"/>
        <w:ind w:left="0"/>
      </w:pPr>
    </w:p>
    <w:p w14:paraId="52D58FE2" w14:textId="6A9E23C6" w:rsidR="00285385" w:rsidRDefault="00285385" w:rsidP="00285385">
      <w:pPr>
        <w:pStyle w:val="Heading2"/>
      </w:pPr>
      <w:r>
        <w:t>Agenda</w:t>
      </w:r>
      <w:r w:rsidR="005B35DA">
        <w:t xml:space="preserve"> </w:t>
      </w:r>
    </w:p>
    <w:p w14:paraId="79C35692" w14:textId="626E4001" w:rsidR="00E053D5" w:rsidRDefault="00E053D5" w:rsidP="00640AF6">
      <w:pPr>
        <w:pStyle w:val="Location"/>
        <w:numPr>
          <w:ilvl w:val="0"/>
          <w:numId w:val="11"/>
        </w:numPr>
        <w:spacing w:line="480" w:lineRule="auto"/>
        <w:jc w:val="left"/>
      </w:pPr>
      <w:r>
        <w:t xml:space="preserve">Jan. </w:t>
      </w:r>
      <w:r w:rsidR="00640AF6">
        <w:t>27</w:t>
      </w:r>
      <w:r>
        <w:t>, 2023 meeting minutes were approved.</w:t>
      </w:r>
    </w:p>
    <w:p w14:paraId="3A9A455F" w14:textId="31B64E6D" w:rsidR="00640AF6" w:rsidRDefault="00640AF6" w:rsidP="00640AF6">
      <w:pPr>
        <w:pStyle w:val="Location"/>
        <w:numPr>
          <w:ilvl w:val="0"/>
          <w:numId w:val="11"/>
        </w:numPr>
        <w:spacing w:line="480" w:lineRule="auto"/>
        <w:jc w:val="left"/>
      </w:pPr>
      <w:r>
        <w:t>Innovations Award applications with contingencies sent to Provost</w:t>
      </w:r>
      <w:r w:rsidR="005B35DA">
        <w:t>.  Currently under</w:t>
      </w:r>
      <w:r>
        <w:t xml:space="preserve"> review.  </w:t>
      </w:r>
    </w:p>
    <w:p w14:paraId="30440758" w14:textId="7F270903" w:rsidR="00640AF6" w:rsidRDefault="005B35DA" w:rsidP="00640AF6">
      <w:pPr>
        <w:pStyle w:val="Location"/>
        <w:numPr>
          <w:ilvl w:val="0"/>
          <w:numId w:val="11"/>
        </w:numPr>
        <w:spacing w:line="480" w:lineRule="auto"/>
        <w:jc w:val="left"/>
      </w:pPr>
      <w:r>
        <w:t>N</w:t>
      </w:r>
      <w:r w:rsidR="00640AF6">
        <w:t xml:space="preserve">ew member, Lisa </w:t>
      </w:r>
      <w:r>
        <w:t xml:space="preserve">Whiting </w:t>
      </w:r>
      <w:r w:rsidR="00640AF6">
        <w:t xml:space="preserve">Dobson, will be joining the Budget Committee.  </w:t>
      </w:r>
    </w:p>
    <w:p w14:paraId="30A163F2" w14:textId="7DE80F17" w:rsidR="00640AF6" w:rsidRDefault="005B35DA" w:rsidP="00FA4229">
      <w:pPr>
        <w:pStyle w:val="Location"/>
        <w:numPr>
          <w:ilvl w:val="0"/>
          <w:numId w:val="11"/>
        </w:numPr>
        <w:spacing w:line="480" w:lineRule="auto"/>
        <w:jc w:val="left"/>
      </w:pPr>
      <w:r>
        <w:t xml:space="preserve">FY </w:t>
      </w:r>
      <w:r w:rsidR="00640AF6">
        <w:t>202</w:t>
      </w:r>
      <w:r>
        <w:t>3-24</w:t>
      </w:r>
      <w:r w:rsidR="00640AF6">
        <w:t xml:space="preserve"> budget launch meetings</w:t>
      </w:r>
      <w:r>
        <w:t xml:space="preserve"> discussed</w:t>
      </w:r>
      <w:r w:rsidR="00640AF6">
        <w:t xml:space="preserve">.  </w:t>
      </w:r>
      <w:hyperlink r:id="rId8" w:history="1">
        <w:r w:rsidRPr="009A0501">
          <w:rPr>
            <w:rStyle w:val="Hyperlink"/>
          </w:rPr>
          <w:t xml:space="preserve">Documents available in the </w:t>
        </w:r>
        <w:r w:rsidR="00640AF6" w:rsidRPr="009A0501">
          <w:rPr>
            <w:rStyle w:val="Hyperlink"/>
          </w:rPr>
          <w:t>O drive</w:t>
        </w:r>
      </w:hyperlink>
      <w:r>
        <w:t>.</w:t>
      </w:r>
      <w:r w:rsidR="00640AF6">
        <w:t xml:space="preserve">  Don Wilske noted headcount down 36%, billable hours down 42</w:t>
      </w:r>
      <w:r>
        <w:t>% from 2015-2023</w:t>
      </w:r>
      <w:r w:rsidR="00FA4229">
        <w:t xml:space="preserve"> (</w:t>
      </w:r>
      <w:r w:rsidR="00FA4229">
        <w:rPr>
          <w:rStyle w:val="hgkelc"/>
          <w:lang w:val="en"/>
        </w:rPr>
        <w:t>b</w:t>
      </w:r>
      <w:r w:rsidR="00FA4229" w:rsidRPr="005B35DA">
        <w:rPr>
          <w:rStyle w:val="hgkelc"/>
          <w:lang w:val="en"/>
        </w:rPr>
        <w:t>illable hours represent time a student spends in direct contact with an instructor or with laboratory equipment</w:t>
      </w:r>
      <w:r w:rsidR="00FA4229">
        <w:rPr>
          <w:rStyle w:val="hgkelc"/>
          <w:lang w:val="en"/>
        </w:rPr>
        <w:t>)</w:t>
      </w:r>
      <w:r w:rsidR="00FA4229" w:rsidRPr="005B35DA">
        <w:rPr>
          <w:rStyle w:val="hgkelc"/>
          <w:lang w:val="en"/>
        </w:rPr>
        <w:t>.</w:t>
      </w:r>
      <w:r w:rsidR="00FA4229">
        <w:rPr>
          <w:rStyle w:val="hgkelc"/>
          <w:lang w:val="en"/>
        </w:rPr>
        <w:t xml:space="preserve">  </w:t>
      </w:r>
      <w:r>
        <w:t xml:space="preserve">Decline consistent year-to-year.  </w:t>
      </w:r>
      <w:r>
        <w:rPr>
          <w:rStyle w:val="hgkelc"/>
          <w:lang w:val="en"/>
        </w:rPr>
        <w:t xml:space="preserve">In same period, </w:t>
      </w:r>
      <w:r>
        <w:t>f</w:t>
      </w:r>
      <w:r w:rsidR="00640AF6">
        <w:t>ull-time equivalen</w:t>
      </w:r>
      <w:r w:rsidR="00FA4229">
        <w:t xml:space="preserve">cy </w:t>
      </w:r>
      <w:r w:rsidR="00640AF6">
        <w:t xml:space="preserve">(FTE) increased </w:t>
      </w:r>
      <w:r w:rsidR="00FA4229">
        <w:t xml:space="preserve">by 17.5% (FTE adds full-time students to 1/3 of the part-time students). </w:t>
      </w:r>
      <w:r w:rsidR="00640AF6">
        <w:t xml:space="preserve"> Concern expressed </w:t>
      </w:r>
      <w:r>
        <w:t xml:space="preserve">at budget launch meeting on </w:t>
      </w:r>
      <w:r w:rsidR="00640AF6">
        <w:t xml:space="preserve">how revenue decline </w:t>
      </w:r>
      <w:r>
        <w:t xml:space="preserve">may </w:t>
      </w:r>
      <w:r w:rsidR="00640AF6">
        <w:t>impact employees.</w:t>
      </w:r>
    </w:p>
    <w:p w14:paraId="3E5A0C0D" w14:textId="23DBBA82" w:rsidR="00640AF6" w:rsidRDefault="00640AF6" w:rsidP="00640AF6">
      <w:pPr>
        <w:pStyle w:val="Location"/>
        <w:numPr>
          <w:ilvl w:val="0"/>
          <w:numId w:val="11"/>
        </w:numPr>
        <w:spacing w:line="480" w:lineRule="auto"/>
        <w:jc w:val="left"/>
      </w:pPr>
      <w:r>
        <w:t xml:space="preserve">Budget Committee should take proactive role in monitoring Board of Trustees monthly packets and meetings for budget information.  Responsibility of monitoring </w:t>
      </w:r>
      <w:r w:rsidR="005B35DA">
        <w:t xml:space="preserve">and reporting to Budget Committee </w:t>
      </w:r>
      <w:r>
        <w:t xml:space="preserve">will be shared </w:t>
      </w:r>
      <w:r w:rsidR="005B35DA">
        <w:t>by</w:t>
      </w:r>
      <w:r>
        <w:t xml:space="preserve"> </w:t>
      </w:r>
      <w:r w:rsidR="005B35DA">
        <w:t>committee</w:t>
      </w:r>
      <w:r>
        <w:t xml:space="preserve"> members</w:t>
      </w:r>
      <w:r w:rsidR="005B35DA">
        <w:t xml:space="preserve"> (two committee members per Board Meeting).  </w:t>
      </w:r>
      <w:r>
        <w:t xml:space="preserve">Denise and Alexandra volunteered for </w:t>
      </w:r>
      <w:r w:rsidR="005B35DA">
        <w:t xml:space="preserve">2/20/23 </w:t>
      </w:r>
      <w:r>
        <w:t>meeting.  Denise will develop and email sign-up sheet for future packet</w:t>
      </w:r>
      <w:r w:rsidR="005B35DA">
        <w:t xml:space="preserve"> review and </w:t>
      </w:r>
      <w:r>
        <w:t>meetings.  Andrea and Nancy</w:t>
      </w:r>
      <w:r w:rsidR="005B35DA">
        <w:t xml:space="preserve"> regularly attend Board meetings and</w:t>
      </w:r>
      <w:r>
        <w:t xml:space="preserve"> will </w:t>
      </w:r>
      <w:r w:rsidR="005B35DA">
        <w:t xml:space="preserve">help interpret information gathered.  </w:t>
      </w:r>
      <w:r>
        <w:t xml:space="preserve">Jon Tenbrink will be asked to share information </w:t>
      </w:r>
      <w:r w:rsidR="005B35DA">
        <w:t xml:space="preserve">from Board meetings when </w:t>
      </w:r>
      <w:r>
        <w:t xml:space="preserve">other Budget Committee members </w:t>
      </w:r>
      <w:r w:rsidR="005B35DA">
        <w:t xml:space="preserve">are </w:t>
      </w:r>
      <w:r>
        <w:t xml:space="preserve">unable to attend.  </w:t>
      </w:r>
      <w:r w:rsidR="005B35DA">
        <w:lastRenderedPageBreak/>
        <w:t>Board packets are available in O drive (public folder/Board of Trustees subfolder)</w:t>
      </w:r>
      <w:r w:rsidR="00F6433E">
        <w:t xml:space="preserve"> and a</w:t>
      </w:r>
      <w:r w:rsidR="005B35DA">
        <w:t>nnouncements sent out by email to all employees with link to packets in O drive.</w:t>
      </w:r>
    </w:p>
    <w:p w14:paraId="1F6B8DB3" w14:textId="256562E9" w:rsidR="00640AF6" w:rsidRDefault="005B35DA" w:rsidP="005B35DA">
      <w:pPr>
        <w:pStyle w:val="Location"/>
        <w:numPr>
          <w:ilvl w:val="0"/>
          <w:numId w:val="11"/>
        </w:numPr>
        <w:spacing w:line="480" w:lineRule="auto"/>
        <w:jc w:val="left"/>
      </w:pPr>
      <w:r>
        <w:t>Planning for spring budget discussion with full Senate</w:t>
      </w:r>
      <w:r w:rsidR="00F6433E">
        <w:t>.</w:t>
      </w:r>
      <w:r>
        <w:t xml:space="preserve">  </w:t>
      </w:r>
      <w:r w:rsidR="00640AF6">
        <w:t xml:space="preserve">Academic Senate meeting </w:t>
      </w:r>
      <w:r>
        <w:t xml:space="preserve">on 4/21/23 </w:t>
      </w:r>
      <w:r w:rsidR="00640AF6">
        <w:t>targeted for budget</w:t>
      </w:r>
      <w:r>
        <w:t xml:space="preserve"> discussion.</w:t>
      </w:r>
      <w:r w:rsidR="00640AF6">
        <w:t xml:space="preserve">  In fall 2022, Senators indicated inadequate time</w:t>
      </w:r>
      <w:r>
        <w:t xml:space="preserve"> allotted to </w:t>
      </w:r>
      <w:r w:rsidR="00640AF6">
        <w:t xml:space="preserve">contact constituents </w:t>
      </w:r>
      <w:r>
        <w:t>and prepare for budget discussion (one month is needed)</w:t>
      </w:r>
      <w:r w:rsidR="00640AF6">
        <w:t xml:space="preserve">.  </w:t>
      </w:r>
      <w:r>
        <w:t xml:space="preserve">Senators will be informed at 3/24/23 </w:t>
      </w:r>
      <w:r w:rsidR="00F6433E">
        <w:t xml:space="preserve">Senate </w:t>
      </w:r>
      <w:r>
        <w:t xml:space="preserve">meeting.  Budget Committee will prepare questions/information requests for Senators at 2/24/23 </w:t>
      </w:r>
      <w:r w:rsidR="00F6433E">
        <w:t xml:space="preserve">Budge Committee </w:t>
      </w:r>
      <w:r>
        <w:t xml:space="preserve">meeting.  </w:t>
      </w:r>
      <w:r w:rsidR="00640AF6">
        <w:t xml:space="preserve">Timing syncs with </w:t>
      </w:r>
      <w:r>
        <w:t>start</w:t>
      </w:r>
      <w:r w:rsidR="00640AF6">
        <w:t xml:space="preserve"> of 2024-25 budget cycle</w:t>
      </w:r>
      <w:r>
        <w:t xml:space="preserve"> and POP planning</w:t>
      </w:r>
      <w:r w:rsidR="00640AF6">
        <w:t xml:space="preserve">.  </w:t>
      </w:r>
    </w:p>
    <w:p w14:paraId="29E6C5A4" w14:textId="4734E0FE" w:rsidR="00640AF6" w:rsidRDefault="00640AF6" w:rsidP="00640AF6">
      <w:pPr>
        <w:pStyle w:val="Location"/>
        <w:numPr>
          <w:ilvl w:val="0"/>
          <w:numId w:val="11"/>
        </w:numPr>
        <w:spacing w:line="480" w:lineRule="auto"/>
        <w:jc w:val="left"/>
      </w:pPr>
      <w:r>
        <w:t>Food services discussed</w:t>
      </w:r>
      <w:r w:rsidR="005B35DA">
        <w:t xml:space="preserve">, which is a student concern. </w:t>
      </w:r>
      <w:r>
        <w:t xml:space="preserve">Challenges include </w:t>
      </w:r>
      <w:r w:rsidR="005B35DA">
        <w:t xml:space="preserve">high cost due to </w:t>
      </w:r>
      <w:r>
        <w:t>inflationary pressures and below</w:t>
      </w:r>
      <w:r w:rsidR="005B35DA">
        <w:t>-</w:t>
      </w:r>
      <w:r>
        <w:t>market rate student wages</w:t>
      </w:r>
      <w:r w:rsidR="005B35DA">
        <w:t xml:space="preserve"> (unused student employment budget may be cut for cost savings; reallocation not being allowed)</w:t>
      </w:r>
      <w:r>
        <w:t xml:space="preserve">.  Add to future agenda </w:t>
      </w:r>
      <w:r w:rsidR="005B35DA">
        <w:t>along with</w:t>
      </w:r>
      <w:r>
        <w:t xml:space="preserve"> budget items that fall outside of POPs</w:t>
      </w:r>
      <w:r w:rsidR="005B35DA">
        <w:t xml:space="preserve"> purview</w:t>
      </w:r>
      <w:r>
        <w:t xml:space="preserve">.  </w:t>
      </w:r>
      <w:r w:rsidR="005B35DA">
        <w:t>Consider h</w:t>
      </w:r>
      <w:r>
        <w:t xml:space="preserve">ow to </w:t>
      </w:r>
      <w:r w:rsidR="005B35DA">
        <w:t>call attention to and address such issues. Issues could be raised during Board of Trustees meeting public comments period.   Alexandra shared link to</w:t>
      </w:r>
      <w:hyperlink r:id="rId9" w:history="1">
        <w:r w:rsidR="005B35DA" w:rsidRPr="009A0501">
          <w:rPr>
            <w:rStyle w:val="Hyperlink"/>
          </w:rPr>
          <w:t xml:space="preserve"> D2L online trainings</w:t>
        </w:r>
      </w:hyperlink>
      <w:r w:rsidR="005B35DA">
        <w:t>.</w:t>
      </w:r>
    </w:p>
    <w:p w14:paraId="6AF0C6DB" w14:textId="51C48B49" w:rsidR="00FA4229" w:rsidRDefault="00640AF6" w:rsidP="00FA4229">
      <w:pPr>
        <w:pStyle w:val="Location"/>
        <w:numPr>
          <w:ilvl w:val="0"/>
          <w:numId w:val="11"/>
        </w:numPr>
        <w:spacing w:line="480" w:lineRule="auto"/>
        <w:ind w:left="810" w:hanging="450"/>
        <w:jc w:val="left"/>
      </w:pPr>
      <w:r>
        <w:t xml:space="preserve">Denise will inform Eliza, Jon and Tammy about </w:t>
      </w:r>
      <w:r w:rsidR="005B35DA">
        <w:t xml:space="preserve">date for </w:t>
      </w:r>
      <w:r>
        <w:t xml:space="preserve">future Senate Budget Committee </w:t>
      </w:r>
      <w:r w:rsidR="005B35DA">
        <w:t xml:space="preserve">summary </w:t>
      </w:r>
      <w:r>
        <w:t>report</w:t>
      </w:r>
      <w:r w:rsidR="005B35DA">
        <w:t>.</w:t>
      </w:r>
    </w:p>
    <w:p w14:paraId="7C2063CE" w14:textId="0F4E00AC" w:rsidR="00FA4229" w:rsidRDefault="00FA4229" w:rsidP="00FA4229">
      <w:pPr>
        <w:pStyle w:val="Location"/>
        <w:numPr>
          <w:ilvl w:val="0"/>
          <w:numId w:val="11"/>
        </w:numPr>
        <w:spacing w:line="480" w:lineRule="auto"/>
        <w:ind w:left="810" w:hanging="450"/>
        <w:jc w:val="left"/>
      </w:pPr>
      <w:r>
        <w:t>Remaining spring 2023 meetings are:  2/24, 3/24, 4/7, 4/21 and 5/5.</w:t>
      </w:r>
    </w:p>
    <w:p w14:paraId="5A0B9080" w14:textId="0F2F9B53" w:rsidR="005B35DA" w:rsidRPr="00E053D5" w:rsidRDefault="005B35DA" w:rsidP="005B35DA">
      <w:pPr>
        <w:pStyle w:val="Location"/>
        <w:numPr>
          <w:ilvl w:val="0"/>
          <w:numId w:val="11"/>
        </w:numPr>
        <w:spacing w:line="480" w:lineRule="auto"/>
        <w:ind w:left="810" w:hanging="450"/>
        <w:jc w:val="left"/>
      </w:pPr>
      <w:r>
        <w:t>Rick Williams thanked for attendance.</w:t>
      </w:r>
    </w:p>
    <w:p w14:paraId="1AEC1629" w14:textId="5ECE798C" w:rsidR="004F1922" w:rsidRDefault="00142DB9" w:rsidP="00F26368">
      <w:pPr>
        <w:pStyle w:val="Location"/>
        <w:spacing w:line="480" w:lineRule="auto"/>
        <w:jc w:val="left"/>
      </w:pPr>
      <w:r>
        <w:t>Meeting adjourned.</w:t>
      </w:r>
    </w:p>
    <w:p w14:paraId="6E1ADED6" w14:textId="4A97F046" w:rsidR="00142DB9" w:rsidRDefault="00142DB9" w:rsidP="00F26368">
      <w:pPr>
        <w:pStyle w:val="Location"/>
        <w:spacing w:line="480" w:lineRule="auto"/>
        <w:jc w:val="left"/>
      </w:pPr>
      <w:r>
        <w:t xml:space="preserve">Respectfully submitted by </w:t>
      </w:r>
      <w:r w:rsidR="00A006CC">
        <w:t>Jean Ramirez</w:t>
      </w:r>
      <w:r>
        <w:t>.</w:t>
      </w:r>
    </w:p>
    <w:p w14:paraId="41E97E47" w14:textId="77777777" w:rsidR="009A0501" w:rsidRDefault="009A0501" w:rsidP="00F26368">
      <w:pPr>
        <w:pStyle w:val="Location"/>
        <w:spacing w:line="480" w:lineRule="auto"/>
        <w:jc w:val="left"/>
      </w:pPr>
      <w:bookmarkStart w:id="0" w:name="_GoBack"/>
      <w:bookmarkEnd w:id="0"/>
    </w:p>
    <w:sectPr w:rsidR="009A0501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4DA99" w14:textId="77777777" w:rsidR="0062783E" w:rsidRDefault="0062783E" w:rsidP="00555D3B">
      <w:pPr>
        <w:spacing w:before="0" w:after="0" w:line="240" w:lineRule="auto"/>
      </w:pPr>
      <w:r>
        <w:separator/>
      </w:r>
    </w:p>
  </w:endnote>
  <w:endnote w:type="continuationSeparator" w:id="0">
    <w:p w14:paraId="43ABD551" w14:textId="77777777" w:rsidR="0062783E" w:rsidRDefault="0062783E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5C395" w14:textId="77777777" w:rsidR="0062783E" w:rsidRDefault="0062783E" w:rsidP="00555D3B">
      <w:pPr>
        <w:spacing w:before="0" w:after="0" w:line="240" w:lineRule="auto"/>
      </w:pPr>
      <w:r>
        <w:separator/>
      </w:r>
    </w:p>
  </w:footnote>
  <w:footnote w:type="continuationSeparator" w:id="0">
    <w:p w14:paraId="1234147F" w14:textId="77777777" w:rsidR="0062783E" w:rsidRDefault="0062783E" w:rsidP="00555D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50247"/>
    <w:multiLevelType w:val="hybridMultilevel"/>
    <w:tmpl w:val="093EE390"/>
    <w:lvl w:ilvl="0" w:tplc="0409001B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A714E40"/>
    <w:multiLevelType w:val="multilevel"/>
    <w:tmpl w:val="4D48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5A1234"/>
    <w:multiLevelType w:val="hybridMultilevel"/>
    <w:tmpl w:val="4F20DD3A"/>
    <w:lvl w:ilvl="0" w:tplc="E14A78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BBDA4FB6">
      <w:start w:val="1"/>
      <w:numFmt w:val="lowerLetter"/>
      <w:lvlText w:val="%2."/>
      <w:lvlJc w:val="left"/>
      <w:pPr>
        <w:ind w:left="1620" w:hanging="360"/>
      </w:pPr>
      <w:rPr>
        <w:rFonts w:asciiTheme="minorHAnsi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C7ECA"/>
    <w:multiLevelType w:val="hybridMultilevel"/>
    <w:tmpl w:val="AC082362"/>
    <w:lvl w:ilvl="0" w:tplc="E14A78B6">
      <w:start w:val="1"/>
      <w:numFmt w:val="upp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E78623E"/>
    <w:multiLevelType w:val="hybridMultilevel"/>
    <w:tmpl w:val="66345CF8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FB300D8"/>
    <w:multiLevelType w:val="hybridMultilevel"/>
    <w:tmpl w:val="1CAAEF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95639B2"/>
    <w:multiLevelType w:val="hybridMultilevel"/>
    <w:tmpl w:val="4C1AF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7831D9"/>
    <w:multiLevelType w:val="hybridMultilevel"/>
    <w:tmpl w:val="940630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A24638"/>
    <w:multiLevelType w:val="hybridMultilevel"/>
    <w:tmpl w:val="212E6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C3627"/>
    <w:multiLevelType w:val="hybridMultilevel"/>
    <w:tmpl w:val="815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8"/>
  </w:num>
  <w:num w:numId="13">
    <w:abstractNumId w:val="19"/>
  </w:num>
  <w:num w:numId="14">
    <w:abstractNumId w:val="17"/>
  </w:num>
  <w:num w:numId="15">
    <w:abstractNumId w:val="11"/>
  </w:num>
  <w:num w:numId="16">
    <w:abstractNumId w:val="16"/>
  </w:num>
  <w:num w:numId="17">
    <w:abstractNumId w:val="13"/>
  </w:num>
  <w:num w:numId="18">
    <w:abstractNumId w:val="10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o3Y5jw3xSsNrNrO9yVqfE0EgZ2as21nOtiRjNrY3nVCZvZDI6yKmu+uoimsDedmluR77Y65wDmCesOwJ5dIeHA==" w:salt="YrSKnVaMGHlrsiC+vIa0M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60"/>
    <w:rsid w:val="0001594D"/>
    <w:rsid w:val="00025FAF"/>
    <w:rsid w:val="000330E5"/>
    <w:rsid w:val="00055E16"/>
    <w:rsid w:val="0006785C"/>
    <w:rsid w:val="000708E6"/>
    <w:rsid w:val="000756E5"/>
    <w:rsid w:val="000E0C7B"/>
    <w:rsid w:val="000E0DE6"/>
    <w:rsid w:val="000E49DD"/>
    <w:rsid w:val="00112C62"/>
    <w:rsid w:val="00113F27"/>
    <w:rsid w:val="00116DC5"/>
    <w:rsid w:val="00127243"/>
    <w:rsid w:val="001331D1"/>
    <w:rsid w:val="001370EC"/>
    <w:rsid w:val="00142DB9"/>
    <w:rsid w:val="00143613"/>
    <w:rsid w:val="00185CD0"/>
    <w:rsid w:val="00195914"/>
    <w:rsid w:val="00197FBC"/>
    <w:rsid w:val="001B6AC9"/>
    <w:rsid w:val="001E267D"/>
    <w:rsid w:val="002155C1"/>
    <w:rsid w:val="00215FB1"/>
    <w:rsid w:val="00225686"/>
    <w:rsid w:val="00245189"/>
    <w:rsid w:val="00264F50"/>
    <w:rsid w:val="00273E24"/>
    <w:rsid w:val="00274CA4"/>
    <w:rsid w:val="002770CD"/>
    <w:rsid w:val="00280720"/>
    <w:rsid w:val="00285385"/>
    <w:rsid w:val="00292F99"/>
    <w:rsid w:val="00293752"/>
    <w:rsid w:val="002C1268"/>
    <w:rsid w:val="002E055D"/>
    <w:rsid w:val="002E631B"/>
    <w:rsid w:val="002F2C84"/>
    <w:rsid w:val="002F6557"/>
    <w:rsid w:val="00317A4E"/>
    <w:rsid w:val="003272F4"/>
    <w:rsid w:val="003327E8"/>
    <w:rsid w:val="00344994"/>
    <w:rsid w:val="00360077"/>
    <w:rsid w:val="00365338"/>
    <w:rsid w:val="00372ABF"/>
    <w:rsid w:val="0038123F"/>
    <w:rsid w:val="00387AFA"/>
    <w:rsid w:val="003A34B5"/>
    <w:rsid w:val="003B265D"/>
    <w:rsid w:val="003D363D"/>
    <w:rsid w:val="003F5D49"/>
    <w:rsid w:val="00415014"/>
    <w:rsid w:val="00417ED7"/>
    <w:rsid w:val="0042689F"/>
    <w:rsid w:val="0045628A"/>
    <w:rsid w:val="00456F6B"/>
    <w:rsid w:val="004842A3"/>
    <w:rsid w:val="0049050F"/>
    <w:rsid w:val="00493965"/>
    <w:rsid w:val="004A45F5"/>
    <w:rsid w:val="004B126A"/>
    <w:rsid w:val="004B19BB"/>
    <w:rsid w:val="004F1922"/>
    <w:rsid w:val="004F323F"/>
    <w:rsid w:val="0050614B"/>
    <w:rsid w:val="00507D0C"/>
    <w:rsid w:val="00526C60"/>
    <w:rsid w:val="005314E1"/>
    <w:rsid w:val="00555D3B"/>
    <w:rsid w:val="00563DC8"/>
    <w:rsid w:val="0059696A"/>
    <w:rsid w:val="005A5CFA"/>
    <w:rsid w:val="005A5FA8"/>
    <w:rsid w:val="005B1E4D"/>
    <w:rsid w:val="005B35DA"/>
    <w:rsid w:val="005B59AC"/>
    <w:rsid w:val="005C3F1C"/>
    <w:rsid w:val="005C5806"/>
    <w:rsid w:val="005E3A8A"/>
    <w:rsid w:val="00606CE9"/>
    <w:rsid w:val="00620332"/>
    <w:rsid w:val="0062783E"/>
    <w:rsid w:val="00634F79"/>
    <w:rsid w:val="006402C6"/>
    <w:rsid w:val="00640AF6"/>
    <w:rsid w:val="00662A26"/>
    <w:rsid w:val="00662ED3"/>
    <w:rsid w:val="006B53E3"/>
    <w:rsid w:val="006D4C98"/>
    <w:rsid w:val="006F1179"/>
    <w:rsid w:val="006F6EB1"/>
    <w:rsid w:val="00717393"/>
    <w:rsid w:val="0073110F"/>
    <w:rsid w:val="00753408"/>
    <w:rsid w:val="00753BE7"/>
    <w:rsid w:val="00756776"/>
    <w:rsid w:val="0079058C"/>
    <w:rsid w:val="007A7DAA"/>
    <w:rsid w:val="007C645B"/>
    <w:rsid w:val="00803D7D"/>
    <w:rsid w:val="00816880"/>
    <w:rsid w:val="00821BC9"/>
    <w:rsid w:val="00825A2B"/>
    <w:rsid w:val="0082611F"/>
    <w:rsid w:val="00832756"/>
    <w:rsid w:val="0084027D"/>
    <w:rsid w:val="0087081D"/>
    <w:rsid w:val="00880616"/>
    <w:rsid w:val="00884608"/>
    <w:rsid w:val="008C5F9D"/>
    <w:rsid w:val="008E113F"/>
    <w:rsid w:val="0091004F"/>
    <w:rsid w:val="009101B4"/>
    <w:rsid w:val="00934838"/>
    <w:rsid w:val="0096085C"/>
    <w:rsid w:val="00970ED6"/>
    <w:rsid w:val="009712BE"/>
    <w:rsid w:val="00983BB6"/>
    <w:rsid w:val="009A0501"/>
    <w:rsid w:val="009C6D71"/>
    <w:rsid w:val="009C7548"/>
    <w:rsid w:val="009E3175"/>
    <w:rsid w:val="009F751F"/>
    <w:rsid w:val="00A006CC"/>
    <w:rsid w:val="00A05727"/>
    <w:rsid w:val="00A3057E"/>
    <w:rsid w:val="00A378FA"/>
    <w:rsid w:val="00A4516E"/>
    <w:rsid w:val="00A63BE8"/>
    <w:rsid w:val="00A665C8"/>
    <w:rsid w:val="00A82458"/>
    <w:rsid w:val="00AA1380"/>
    <w:rsid w:val="00AA2585"/>
    <w:rsid w:val="00AA2A5B"/>
    <w:rsid w:val="00AF2FB3"/>
    <w:rsid w:val="00B11A98"/>
    <w:rsid w:val="00B1229F"/>
    <w:rsid w:val="00B46BA6"/>
    <w:rsid w:val="00B47D2A"/>
    <w:rsid w:val="00B503FF"/>
    <w:rsid w:val="00B936F6"/>
    <w:rsid w:val="00B9392D"/>
    <w:rsid w:val="00B941C6"/>
    <w:rsid w:val="00B96A90"/>
    <w:rsid w:val="00BB2ECE"/>
    <w:rsid w:val="00BD774A"/>
    <w:rsid w:val="00BF05AE"/>
    <w:rsid w:val="00C01C4C"/>
    <w:rsid w:val="00C041DB"/>
    <w:rsid w:val="00C16537"/>
    <w:rsid w:val="00C35401"/>
    <w:rsid w:val="00C37F7F"/>
    <w:rsid w:val="00C57EA3"/>
    <w:rsid w:val="00C656BA"/>
    <w:rsid w:val="00CA5699"/>
    <w:rsid w:val="00CD16BC"/>
    <w:rsid w:val="00CD440E"/>
    <w:rsid w:val="00CE1995"/>
    <w:rsid w:val="00CE5877"/>
    <w:rsid w:val="00CE6D3B"/>
    <w:rsid w:val="00D268A5"/>
    <w:rsid w:val="00D274EE"/>
    <w:rsid w:val="00D437D4"/>
    <w:rsid w:val="00D46794"/>
    <w:rsid w:val="00D477B5"/>
    <w:rsid w:val="00D63BC6"/>
    <w:rsid w:val="00D6528D"/>
    <w:rsid w:val="00D868B9"/>
    <w:rsid w:val="00DE6120"/>
    <w:rsid w:val="00DF1E72"/>
    <w:rsid w:val="00E00615"/>
    <w:rsid w:val="00E053D5"/>
    <w:rsid w:val="00E3045C"/>
    <w:rsid w:val="00E32199"/>
    <w:rsid w:val="00E66B32"/>
    <w:rsid w:val="00E7243F"/>
    <w:rsid w:val="00E73D3F"/>
    <w:rsid w:val="00E871F6"/>
    <w:rsid w:val="00E92149"/>
    <w:rsid w:val="00E944ED"/>
    <w:rsid w:val="00EB3384"/>
    <w:rsid w:val="00EC740E"/>
    <w:rsid w:val="00EC79D9"/>
    <w:rsid w:val="00ED7844"/>
    <w:rsid w:val="00EE25C5"/>
    <w:rsid w:val="00F26368"/>
    <w:rsid w:val="00F41A84"/>
    <w:rsid w:val="00F41B30"/>
    <w:rsid w:val="00F6433E"/>
    <w:rsid w:val="00F65D44"/>
    <w:rsid w:val="00F66F8D"/>
    <w:rsid w:val="00F736BA"/>
    <w:rsid w:val="00F862B1"/>
    <w:rsid w:val="00FA4229"/>
    <w:rsid w:val="00FB276C"/>
    <w:rsid w:val="00FD2173"/>
    <w:rsid w:val="00FD24C8"/>
    <w:rsid w:val="00FE12BB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DC474D"/>
  <w15:docId w15:val="{5E7C9F3C-3BE0-44E2-8727-CCE1F0CB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20"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styleId="GridTable1Light">
    <w:name w:val="Grid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921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styleId="PlainTable1">
    <w:name w:val="Plain Table 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customStyle="1" w:styleId="SmartHyperlink1">
    <w:name w:val="Smart Hyperlink1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  <w:style w:type="paragraph" w:customStyle="1" w:styleId="xmsonormal">
    <w:name w:val="x_msonormal"/>
    <w:basedOn w:val="Normal"/>
    <w:rsid w:val="006D4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msolistparagraph">
    <w:name w:val="x_msolistparagraph"/>
    <w:basedOn w:val="Normal"/>
    <w:rsid w:val="006D4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xmsonormal">
    <w:name w:val="x_xmsonormal"/>
    <w:basedOn w:val="Normal"/>
    <w:rsid w:val="00803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0AF6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640AF6"/>
  </w:style>
  <w:style w:type="character" w:customStyle="1" w:styleId="markedcontent">
    <w:name w:val="markedcontent"/>
    <w:basedOn w:val="DefaultParagraphFont"/>
    <w:rsid w:val="00FA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\FS-FPAR-Public\FY2024%20Budget%20Development\FY2024_Budget_Launch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arning.lcc.edu/students/d2l-trainings/self-pace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nerd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7</TotalTime>
  <Pages>2</Pages>
  <Words>448</Words>
  <Characters>2766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Warner</dc:creator>
  <cp:lastModifiedBy>Penny Tucker</cp:lastModifiedBy>
  <cp:revision>6</cp:revision>
  <dcterms:created xsi:type="dcterms:W3CDTF">2023-02-24T12:54:00Z</dcterms:created>
  <dcterms:modified xsi:type="dcterms:W3CDTF">2023-07-14T16:04:00Z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